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3696D" w14:textId="77777777" w:rsidR="00FD4D49" w:rsidRPr="0062770D" w:rsidRDefault="00FD4D49" w:rsidP="00FD4D4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別記様式第４号（第７条関係）</w:t>
      </w:r>
    </w:p>
    <w:p w14:paraId="3C2059C2" w14:textId="77777777" w:rsidR="00FD4D49" w:rsidRPr="0062770D" w:rsidRDefault="00FD4D49" w:rsidP="00FD4D49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4020352D" w14:textId="77777777" w:rsidR="00FD4D49" w:rsidRPr="0062770D" w:rsidRDefault="00FD4D49" w:rsidP="00FD4D4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補　助　対　象　経　費　明　細　書</w:t>
      </w:r>
    </w:p>
    <w:p w14:paraId="2EA4E70D" w14:textId="77777777" w:rsidR="00FD4D49" w:rsidRPr="0062770D" w:rsidRDefault="00FD4D49" w:rsidP="00FD4D4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（登録　第　　号）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1"/>
        <w:gridCol w:w="2976"/>
        <w:gridCol w:w="2687"/>
      </w:tblGrid>
      <w:tr w:rsidR="00FD4D49" w:rsidRPr="0062770D" w14:paraId="10879227" w14:textId="77777777" w:rsidTr="006525BC">
        <w:trPr>
          <w:trHeight w:val="468"/>
        </w:trPr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0740A030" w14:textId="77777777" w:rsidR="00FD4D49" w:rsidRPr="0062770D" w:rsidRDefault="00FD4D49" w:rsidP="006525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77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支払日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554E0955" w14:textId="77777777" w:rsidR="00FD4D49" w:rsidRPr="0062770D" w:rsidRDefault="00FD4D49" w:rsidP="006525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77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サービス提供事業者への支払総額（税込）</w:t>
            </w:r>
          </w:p>
        </w:tc>
        <w:tc>
          <w:tcPr>
            <w:tcW w:w="2687" w:type="dxa"/>
            <w:shd w:val="clear" w:color="auto" w:fill="BFBFBF" w:themeFill="background1" w:themeFillShade="BF"/>
            <w:vAlign w:val="center"/>
          </w:tcPr>
          <w:p w14:paraId="2DC8EF0D" w14:textId="77777777" w:rsidR="00FD4D49" w:rsidRPr="0062770D" w:rsidRDefault="00FD4D49" w:rsidP="006525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77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うち利用料（税抜き）</w:t>
            </w:r>
          </w:p>
        </w:tc>
      </w:tr>
      <w:tr w:rsidR="00FD4D49" w:rsidRPr="0062770D" w14:paraId="47C9EC36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3BFEA02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2521A8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12CFC51F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2212F02D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2877A511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10441AA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B57CAFB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3AECDB9E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4B94C4E4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55230CD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5D26F75F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5839B0BA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2BB209A7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829098E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9608E24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059F5855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383DAB8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0E96F3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65BAA4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397D63F1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4D0C6AC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0683897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94FE7D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293F46C8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1A6FE9AC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2642C26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7FE7E47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4CD6E953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7B8B2A17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4DAA07B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724B465A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2F7953DF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6BC1EE17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9D7D98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38BFC1C4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42A994FA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5C93596B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BDA3BAF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1E306BF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26402148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7EC51CE6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AF29AD7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782B0A89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41A47B75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05499636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3143AEE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A25A7D5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25F8A5C5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5E21129D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5D40C71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22EE2B1C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070B3D52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4EFC2CD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B5014E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A3DFC78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475D0377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553C2F55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0F0A0BB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2A52D909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6B35EAEE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565ABF5D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26C2DBF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3B23E5DC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289D7D8F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0E82ADA4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64C25C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725100ED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4008E5A1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3CE69B5C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5E2EC0A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1D8630C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7388AB56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305E2DF3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815A2AA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10E100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1EBA1F8A" w14:textId="77777777" w:rsidTr="006525BC">
        <w:trPr>
          <w:trHeight w:val="468"/>
        </w:trPr>
        <w:tc>
          <w:tcPr>
            <w:tcW w:w="2831" w:type="dxa"/>
            <w:vAlign w:val="center"/>
          </w:tcPr>
          <w:p w14:paraId="5D21EC30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96EE7A4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2EB98899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4D49" w:rsidRPr="0062770D" w14:paraId="65B71FA4" w14:textId="77777777" w:rsidTr="006525BC">
        <w:trPr>
          <w:trHeight w:val="468"/>
        </w:trPr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6558AF52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64AD3DA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BFBFBF" w:themeFill="background1" w:themeFillShade="BF"/>
            <w:vAlign w:val="center"/>
          </w:tcPr>
          <w:p w14:paraId="4FAE1DB9" w14:textId="77777777" w:rsidR="00FD4D49" w:rsidRPr="0062770D" w:rsidRDefault="00FD4D49" w:rsidP="00652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D45C3D3" w14:textId="77777777" w:rsidR="00FD4D49" w:rsidRPr="0062770D" w:rsidRDefault="00FD4D49" w:rsidP="00FD4D4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備考１：不足、不要の欄は加筆、削除しても構いません。</w:t>
      </w:r>
    </w:p>
    <w:p w14:paraId="3876490C" w14:textId="77777777" w:rsidR="00FD4D49" w:rsidRPr="0062770D" w:rsidRDefault="00FD4D49" w:rsidP="00FD4D4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備考２：交付申請額は「うち利用料（税抜き）」の額となります。</w:t>
      </w:r>
    </w:p>
    <w:p w14:paraId="0C6CD16A" w14:textId="77777777" w:rsidR="00BB28CD" w:rsidRPr="00FD4D49" w:rsidRDefault="00BB28CD"/>
    <w:sectPr w:rsidR="00BB28CD" w:rsidRPr="00FD4D4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49"/>
    <w:rsid w:val="00BB28CD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2F58E"/>
  <w15:docId w15:val="{45E444B3-9AB2-4688-AF3B-2F6D69F5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4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14:ligatures w14:val="none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  <w14:ligatures w14:val="none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  <w14:ligatures w14:val="none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  <w14:ligatures w14:val="none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14:ligatures w14:val="none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14:ligatures w14:val="none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FD4D4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PC2021-004</dc:creator>
  <cp:keywords/>
  <dc:description/>
  <cp:lastModifiedBy>PC2021-004</cp:lastModifiedBy>
  <cp:revision>1</cp:revision>
  <dcterms:created xsi:type="dcterms:W3CDTF">2024-09-26T00:39:00Z</dcterms:created>
  <dcterms:modified xsi:type="dcterms:W3CDTF">2024-09-26T00:40:00Z</dcterms:modified>
</cp:coreProperties>
</file>