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2BF0D4" w14:textId="77777777" w:rsidR="001C4B57" w:rsidRPr="0062770D" w:rsidRDefault="001C4B57" w:rsidP="001C4B5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eastAsia="zh-CN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  <w:lang w:eastAsia="zh-CN"/>
        </w:rPr>
        <w:t>別記様式第１号（第６条関係）</w:t>
      </w:r>
    </w:p>
    <w:p w14:paraId="70C2CA0E" w14:textId="77777777" w:rsidR="001C4B57" w:rsidRPr="0062770D" w:rsidRDefault="001C4B57" w:rsidP="001C4B5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7BCE8181" w14:textId="77777777" w:rsidR="001C4B57" w:rsidRPr="0062770D" w:rsidRDefault="001C4B57" w:rsidP="001C4B5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  <w:lang w:eastAsia="zh-CN"/>
        </w:rPr>
      </w:pPr>
    </w:p>
    <w:p w14:paraId="3C4B2CF9" w14:textId="77777777" w:rsidR="001C4B57" w:rsidRPr="0062770D" w:rsidRDefault="001C4B57" w:rsidP="001C4B57">
      <w:pPr>
        <w:ind w:left="240" w:hangingChars="100" w:hanging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誓約・確認書</w:t>
      </w:r>
    </w:p>
    <w:p w14:paraId="2B0910B8" w14:textId="77777777" w:rsidR="001C4B57" w:rsidRPr="0062770D" w:rsidRDefault="001C4B57" w:rsidP="001C4B5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15D32888" w14:textId="77777777" w:rsidR="001C4B57" w:rsidRPr="0062770D" w:rsidRDefault="001C4B57" w:rsidP="001C4B5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60C69A08" w14:textId="77777777" w:rsidR="001C4B57" w:rsidRPr="0062770D" w:rsidRDefault="001C4B57" w:rsidP="001C4B5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洞爺湖町長　　　　　　　　　様</w:t>
      </w:r>
    </w:p>
    <w:p w14:paraId="3E1020B0" w14:textId="77777777" w:rsidR="001C4B57" w:rsidRPr="0062770D" w:rsidRDefault="001C4B57" w:rsidP="001C4B5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0BC2DC7A" w14:textId="77777777" w:rsidR="001C4B57" w:rsidRPr="0062770D" w:rsidRDefault="001C4B57" w:rsidP="001C4B57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</w:p>
    <w:p w14:paraId="4D90F44F" w14:textId="77777777" w:rsidR="001C4B57" w:rsidRPr="0062770D" w:rsidRDefault="001C4B57" w:rsidP="001C4B57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洞爺湖町スポットワーク活用支援事業補助金</w:t>
      </w:r>
      <w:r>
        <w:rPr>
          <w:rFonts w:ascii="ＭＳ ゴシック" w:eastAsia="ＭＳ ゴシック" w:hAnsi="ＭＳ ゴシック" w:hint="eastAsia"/>
          <w:sz w:val="24"/>
          <w:szCs w:val="24"/>
        </w:rPr>
        <w:t>交付</w:t>
      </w:r>
      <w:r w:rsidRPr="0062770D">
        <w:rPr>
          <w:rFonts w:ascii="ＭＳ ゴシック" w:eastAsia="ＭＳ ゴシック" w:hAnsi="ＭＳ ゴシック" w:hint="eastAsia"/>
          <w:sz w:val="24"/>
          <w:szCs w:val="24"/>
        </w:rPr>
        <w:t>要綱の内容を理解し、その内容を遵守するとともに、申請内容（関係書類含む）に虚偽の記載がないことを誓約します。</w:t>
      </w:r>
    </w:p>
    <w:p w14:paraId="4CF9592F" w14:textId="77777777" w:rsidR="001C4B57" w:rsidRPr="0062770D" w:rsidRDefault="001C4B57" w:rsidP="001C4B57">
      <w:pPr>
        <w:rPr>
          <w:rFonts w:ascii="ＭＳ ゴシック" w:eastAsia="ＭＳ ゴシック" w:hAnsi="ＭＳ ゴシック"/>
          <w:sz w:val="24"/>
          <w:szCs w:val="24"/>
        </w:rPr>
      </w:pPr>
    </w:p>
    <w:p w14:paraId="14DF3BCA" w14:textId="77777777" w:rsidR="001C4B57" w:rsidRPr="0062770D" w:rsidRDefault="001C4B57" w:rsidP="001C4B57">
      <w:pPr>
        <w:rPr>
          <w:rFonts w:ascii="ＭＳ ゴシック" w:eastAsia="ＭＳ ゴシック" w:hAnsi="ＭＳ ゴシック"/>
          <w:sz w:val="24"/>
          <w:szCs w:val="24"/>
        </w:rPr>
      </w:pPr>
    </w:p>
    <w:p w14:paraId="53057472" w14:textId="77777777" w:rsidR="001C4B57" w:rsidRPr="0062770D" w:rsidRDefault="001C4B57" w:rsidP="001C4B57">
      <w:pPr>
        <w:rPr>
          <w:rFonts w:ascii="ＭＳ ゴシック" w:eastAsia="ＭＳ ゴシック" w:hAnsi="ＭＳ ゴシック"/>
          <w:sz w:val="24"/>
          <w:szCs w:val="24"/>
        </w:rPr>
      </w:pPr>
    </w:p>
    <w:p w14:paraId="13511EDF" w14:textId="77777777" w:rsidR="001C4B57" w:rsidRPr="0062770D" w:rsidRDefault="001C4B57" w:rsidP="001C4B5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</w:t>
      </w:r>
    </w:p>
    <w:p w14:paraId="2A1A023E" w14:textId="77777777" w:rsidR="001C4B57" w:rsidRPr="0062770D" w:rsidRDefault="001C4B57" w:rsidP="001C4B57">
      <w:pPr>
        <w:rPr>
          <w:rFonts w:ascii="ＭＳ ゴシック" w:eastAsia="ＭＳ ゴシック" w:hAnsi="ＭＳ ゴシック"/>
          <w:sz w:val="24"/>
          <w:szCs w:val="24"/>
        </w:rPr>
      </w:pPr>
    </w:p>
    <w:p w14:paraId="42D4C4F6" w14:textId="77777777" w:rsidR="001C4B57" w:rsidRPr="0062770D" w:rsidRDefault="001C4B57" w:rsidP="001C4B5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氏名（法人の場合は、名称・代表者職氏名）</w:t>
      </w:r>
    </w:p>
    <w:p w14:paraId="7794F34C" w14:textId="77777777" w:rsidR="001C4B57" w:rsidRPr="0062770D" w:rsidRDefault="001C4B57" w:rsidP="001C4B57">
      <w:pPr>
        <w:rPr>
          <w:rFonts w:ascii="ＭＳ ゴシック" w:eastAsia="ＭＳ ゴシック" w:hAnsi="ＭＳ ゴシック"/>
          <w:sz w:val="24"/>
          <w:szCs w:val="24"/>
        </w:rPr>
      </w:pPr>
    </w:p>
    <w:p w14:paraId="284693F6" w14:textId="77777777" w:rsidR="001C4B57" w:rsidRPr="0062770D" w:rsidRDefault="001C4B57" w:rsidP="001C4B57">
      <w:pPr>
        <w:rPr>
          <w:rFonts w:ascii="ＭＳ ゴシック" w:eastAsia="ＭＳ ゴシック" w:hAnsi="ＭＳ ゴシック"/>
          <w:sz w:val="24"/>
          <w:szCs w:val="24"/>
        </w:rPr>
      </w:pPr>
    </w:p>
    <w:p w14:paraId="36A706D4" w14:textId="77777777" w:rsidR="001C4B57" w:rsidRPr="0062770D" w:rsidRDefault="001C4B57" w:rsidP="001C4B57">
      <w:pPr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  <w:u w:val="single"/>
        </w:rPr>
        <w:t xml:space="preserve">　　　　　　　　　　　　　　　　　　　印</w:t>
      </w:r>
    </w:p>
    <w:p w14:paraId="40BDD147" w14:textId="77777777" w:rsidR="001C4B57" w:rsidRPr="0062770D" w:rsidRDefault="001C4B57" w:rsidP="001C4B57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 w:rsidRPr="0062770D">
        <w:rPr>
          <w:rFonts w:ascii="ＭＳ ゴシック" w:eastAsia="ＭＳ ゴシック" w:hAnsi="ＭＳ ゴシック" w:hint="eastAsia"/>
          <w:sz w:val="24"/>
          <w:szCs w:val="24"/>
        </w:rPr>
        <w:t>（署名又は記名押印）</w:t>
      </w:r>
    </w:p>
    <w:p w14:paraId="4D12579A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3B77B5F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4104CFD7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0A64D42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6EEDB3B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45D42D3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08D94AB5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1313C21F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0AD3DC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26E8C64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60CC0B3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2499434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BC76E6D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CE415C6" w14:textId="77777777" w:rsidR="001C4B57" w:rsidRPr="0062770D" w:rsidRDefault="001C4B57" w:rsidP="001C4B57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57D50878" w14:textId="77777777" w:rsidR="00603160" w:rsidRPr="001C4B57" w:rsidRDefault="00603160"/>
    <w:sectPr w:rsidR="00603160" w:rsidRPr="001C4B57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attachedTemplate r:id="rId1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B57"/>
    <w:rsid w:val="001C4B57"/>
    <w:rsid w:val="006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C9751C"/>
  <w15:docId w15:val="{C2EAD973-EEDB-449F-9131-A5B178DA5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4B57"/>
    <w:pPr>
      <w:widowControl w:val="0"/>
      <w:jc w:val="both"/>
    </w:pPr>
    <w:rPr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Root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PC2021-004</dc:creator>
  <cp:keywords/>
  <dc:description/>
  <cp:lastModifiedBy>PC2021-004</cp:lastModifiedBy>
  <cp:revision>1</cp:revision>
  <dcterms:created xsi:type="dcterms:W3CDTF">2024-09-26T00:33:00Z</dcterms:created>
  <dcterms:modified xsi:type="dcterms:W3CDTF">2024-09-26T00:35:00Z</dcterms:modified>
</cp:coreProperties>
</file>